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Helvetica" w:hAnsi="Helvetica" w:cs="Helvetica"/>
          <w:b/>
          <w:bCs/>
          <w:color w:val="000000"/>
          <w:kern w:val="0"/>
          <w:sz w:val="28"/>
          <w:szCs w:val="28"/>
        </w:rPr>
      </w:pPr>
      <w:r>
        <w:rPr>
          <w:rFonts w:hint="eastAsia" w:ascii="Helvetica" w:hAnsi="Helvetica" w:cs="Helvetica"/>
          <w:b/>
          <w:bCs/>
          <w:color w:val="000000"/>
          <w:kern w:val="0"/>
          <w:sz w:val="28"/>
          <w:szCs w:val="28"/>
        </w:rPr>
        <w:t>新乡市药品经营企业</w:t>
      </w:r>
      <w:r>
        <w:rPr>
          <w:rFonts w:ascii="Helvetica" w:hAnsi="Helvetica" w:cs="Helvetica"/>
          <w:b/>
          <w:bCs/>
          <w:color w:val="000000"/>
          <w:kern w:val="0"/>
          <w:sz w:val="28"/>
          <w:szCs w:val="28"/>
        </w:rPr>
        <w:t>GSP</w:t>
      </w:r>
      <w:r>
        <w:rPr>
          <w:rFonts w:hint="eastAsia" w:ascii="Helvetica" w:hAnsi="Helvetica" w:cs="Helvetica"/>
          <w:b/>
          <w:bCs/>
          <w:color w:val="000000"/>
          <w:kern w:val="0"/>
          <w:sz w:val="28"/>
          <w:szCs w:val="28"/>
        </w:rPr>
        <w:t>认证公告（第</w:t>
      </w:r>
      <w:r>
        <w:rPr>
          <w:rFonts w:ascii="Helvetica" w:hAnsi="Helvetica" w:cs="Helvetica"/>
          <w:b/>
          <w:bCs/>
          <w:color w:val="000000"/>
          <w:kern w:val="0"/>
          <w:sz w:val="28"/>
          <w:szCs w:val="28"/>
        </w:rPr>
        <w:t>0</w:t>
      </w:r>
      <w:r>
        <w:rPr>
          <w:rFonts w:hint="eastAsia" w:ascii="Helvetica" w:hAnsi="Helvetica" w:cs="Helvetica"/>
          <w:b/>
          <w:bCs/>
          <w:color w:val="000000"/>
          <w:kern w:val="0"/>
          <w:sz w:val="28"/>
          <w:szCs w:val="28"/>
          <w:lang w:val="en-US" w:eastAsia="zh-CN"/>
        </w:rPr>
        <w:t>70</w:t>
      </w:r>
      <w:r>
        <w:rPr>
          <w:rFonts w:hint="eastAsia" w:ascii="Helvetica" w:hAnsi="Helvetica" w:cs="Helvetica"/>
          <w:b/>
          <w:bCs/>
          <w:color w:val="000000"/>
          <w:kern w:val="0"/>
          <w:sz w:val="28"/>
          <w:szCs w:val="28"/>
        </w:rPr>
        <w:t>号）</w:t>
      </w:r>
    </w:p>
    <w:tbl>
      <w:tblPr>
        <w:tblStyle w:val="5"/>
        <w:tblW w:w="8306" w:type="dxa"/>
        <w:tblCellSpacing w:w="0" w:type="dxa"/>
        <w:tblInd w:w="-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Helvetica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hAnsi="Helvetica" w:cs="Helvetica"/>
                <w:color w:val="000000"/>
                <w:kern w:val="0"/>
                <w:szCs w:val="21"/>
              </w:rPr>
              <w:t>201</w:t>
            </w:r>
            <w:r>
              <w:rPr>
                <w:rFonts w:hint="eastAsia" w:ascii="Helvetica" w:hAnsi="Helvetica" w:cs="Helvetica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Helvetica" w:hAnsi="Helvetica" w:cs="Helvetica"/>
                <w:color w:val="000000"/>
                <w:kern w:val="0"/>
                <w:szCs w:val="21"/>
              </w:rPr>
              <w:t>年</w:t>
            </w:r>
            <w:r>
              <w:rPr>
                <w:rFonts w:ascii="Helvetica" w:hAnsi="Helvetica" w:cs="Helvetic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Helvetica" w:hAnsi="Helvetica" w:cs="Helvetica"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Helvetica" w:hAnsi="Helvetica" w:cs="Helvetica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Helvetica" w:hAnsi="Helvetica" w:cs="Helvetica"/>
                <w:color w:val="000000"/>
                <w:kern w:val="0"/>
                <w:szCs w:val="21"/>
              </w:rPr>
              <w:t>号</w:t>
            </w:r>
            <w:r>
              <w:rPr>
                <w:rFonts w:ascii="Helvetica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</w:tcPr>
          <w:p>
            <w:pPr>
              <w:ind w:firstLine="375" w:firstLineChars="150"/>
              <w:jc w:val="left"/>
              <w:rPr>
                <w:rFonts w:hint="eastAsia" w:ascii="宋体" w:hAnsi="宋体" w:cs="宋体"/>
                <w:color w:val="000000"/>
                <w:spacing w:val="20"/>
                <w:kern w:val="0"/>
                <w:szCs w:val="21"/>
              </w:rPr>
            </w:pPr>
          </w:p>
        </w:tc>
      </w:tr>
    </w:tbl>
    <w:p>
      <w:pPr>
        <w:ind w:firstLine="375" w:firstLineChars="15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20"/>
          <w:kern w:val="0"/>
          <w:szCs w:val="21"/>
        </w:rPr>
        <w:t>按照《药品经营质量管理规范认证管理办法》的规定，经现场检查和审核批准，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河南隆祥药业有限公司正泰大药房四十四部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  <w:lang w:val="en-US" w:eastAsia="zh-CN"/>
        </w:rPr>
        <w:t>32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</w:rPr>
        <w:t>家</w:t>
      </w:r>
      <w:r>
        <w:rPr>
          <w:rFonts w:hint="eastAsia" w:asciiTheme="minorEastAsia" w:hAnsiTheme="minorEastAsia" w:eastAsiaTheme="minorEastAsia" w:cstheme="minorEastAsia"/>
          <w:color w:val="auto"/>
          <w:szCs w:val="21"/>
        </w:rPr>
        <w:t>企业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Cs w:val="21"/>
        </w:rPr>
        <w:t>符合《药品经营质量管理规范》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</w:rPr>
        <w:t>的要求，发给《药品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  <w:lang w:eastAsia="zh-CN"/>
        </w:rPr>
        <w:t>经营质量管理规范认证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</w:rPr>
        <w:t>证书》。</w:t>
      </w:r>
    </w:p>
    <w:p>
      <w:pPr>
        <w:ind w:firstLine="375" w:firstLineChars="150"/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</w:rPr>
        <w:t xml:space="preserve"> 监督电话： 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  <w:lang w:val="en-US" w:eastAsia="zh-CN"/>
        </w:rPr>
        <w:t>5061909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</w:rPr>
        <w:t xml:space="preserve">  3076956</w:t>
      </w:r>
    </w:p>
    <w:p>
      <w:pPr>
        <w:widowControl/>
        <w:wordWrap w:val="0"/>
        <w:snapToGrid w:val="0"/>
        <w:spacing w:line="360" w:lineRule="auto"/>
        <w:ind w:firstLine="500" w:firstLineChars="200"/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</w:rPr>
        <w:t>通讯地址：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  <w:lang w:eastAsia="zh-CN"/>
        </w:rPr>
        <w:t>新乡市科隆大道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  <w:lang w:val="en-US" w:eastAsia="zh-CN"/>
        </w:rPr>
        <w:t>436号</w:t>
      </w:r>
    </w:p>
    <w:p>
      <w:pPr>
        <w:widowControl/>
        <w:wordWrap w:val="0"/>
        <w:snapToGrid w:val="0"/>
        <w:spacing w:line="360" w:lineRule="auto"/>
        <w:ind w:firstLine="500" w:firstLineChars="200"/>
        <w:jc w:val="left"/>
        <w:rPr>
          <w:rFonts w:ascii="宋体" w:cs="宋体"/>
          <w:color w:val="auto"/>
          <w:spacing w:val="20"/>
          <w:kern w:val="0"/>
          <w:szCs w:val="21"/>
        </w:rPr>
      </w:pPr>
      <w:r>
        <w:rPr>
          <w:rFonts w:hint="eastAsia" w:ascii="宋体" w:hAnsi="宋体" w:cs="宋体"/>
          <w:color w:val="auto"/>
          <w:spacing w:val="20"/>
          <w:kern w:val="0"/>
          <w:szCs w:val="21"/>
        </w:rPr>
        <w:t>邮编：</w:t>
      </w:r>
      <w:r>
        <w:rPr>
          <w:rFonts w:ascii="宋体" w:hAnsi="宋体" w:cs="宋体"/>
          <w:color w:val="auto"/>
          <w:spacing w:val="20"/>
          <w:kern w:val="0"/>
          <w:szCs w:val="21"/>
        </w:rPr>
        <w:t>453000</w:t>
      </w:r>
    </w:p>
    <w:p>
      <w:pPr>
        <w:widowControl/>
        <w:wordWrap w:val="0"/>
        <w:snapToGrid w:val="0"/>
        <w:spacing w:line="360" w:lineRule="auto"/>
        <w:ind w:firstLine="500" w:firstLineChars="200"/>
        <w:jc w:val="left"/>
        <w:rPr>
          <w:rFonts w:ascii="宋体" w:cs="宋体"/>
          <w:color w:val="auto"/>
          <w:spacing w:val="20"/>
          <w:kern w:val="0"/>
          <w:szCs w:val="21"/>
        </w:rPr>
      </w:pPr>
      <w:r>
        <w:rPr>
          <w:rFonts w:hint="eastAsia" w:ascii="宋体" w:hAnsi="宋体" w:cs="宋体"/>
          <w:color w:val="auto"/>
          <w:spacing w:val="20"/>
          <w:kern w:val="0"/>
          <w:szCs w:val="21"/>
        </w:rPr>
        <w:t>附件：新乡市药品经营企业</w:t>
      </w:r>
      <w:r>
        <w:rPr>
          <w:rFonts w:ascii="宋体" w:hAnsi="宋体" w:cs="宋体"/>
          <w:color w:val="auto"/>
          <w:spacing w:val="20"/>
          <w:kern w:val="0"/>
          <w:szCs w:val="21"/>
        </w:rPr>
        <w:t>GSP</w:t>
      </w:r>
      <w:r>
        <w:rPr>
          <w:rFonts w:hint="eastAsia" w:ascii="宋体" w:hAnsi="宋体" w:cs="宋体"/>
          <w:color w:val="auto"/>
          <w:spacing w:val="20"/>
          <w:kern w:val="0"/>
          <w:szCs w:val="21"/>
        </w:rPr>
        <w:t>认证目录（第</w:t>
      </w:r>
      <w:r>
        <w:rPr>
          <w:rFonts w:hint="eastAsia" w:ascii="宋体" w:hAnsi="宋体" w:cs="宋体"/>
          <w:color w:val="auto"/>
          <w:spacing w:val="20"/>
          <w:kern w:val="0"/>
          <w:szCs w:val="21"/>
          <w:lang w:val="en-US" w:eastAsia="zh-CN"/>
        </w:rPr>
        <w:t>11</w:t>
      </w:r>
      <w:r>
        <w:rPr>
          <w:rFonts w:hint="eastAsia" w:ascii="宋体" w:hAnsi="宋体" w:cs="宋体"/>
          <w:color w:val="auto"/>
          <w:spacing w:val="20"/>
          <w:kern w:val="0"/>
          <w:szCs w:val="21"/>
        </w:rPr>
        <w:t>号）</w:t>
      </w:r>
    </w:p>
    <w:p>
      <w:pPr>
        <w:widowControl/>
        <w:wordWrap w:val="0"/>
        <w:snapToGrid w:val="0"/>
        <w:spacing w:line="360" w:lineRule="auto"/>
        <w:jc w:val="left"/>
        <w:rPr>
          <w:rFonts w:ascii="宋体" w:cs="宋体"/>
          <w:color w:val="auto"/>
          <w:spacing w:val="20"/>
          <w:kern w:val="0"/>
          <w:szCs w:val="21"/>
        </w:rPr>
      </w:pPr>
      <w:r>
        <w:rPr>
          <w:rFonts w:ascii="宋体" w:hAnsi="宋体" w:cs="宋体"/>
          <w:color w:val="auto"/>
          <w:spacing w:val="20"/>
          <w:kern w:val="0"/>
          <w:szCs w:val="21"/>
        </w:rPr>
        <w:t>201</w:t>
      </w:r>
      <w:r>
        <w:rPr>
          <w:rFonts w:hint="eastAsia" w:ascii="宋体" w:hAnsi="宋体" w:cs="宋体"/>
          <w:color w:val="auto"/>
          <w:spacing w:val="20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color w:val="auto"/>
          <w:spacing w:val="20"/>
          <w:kern w:val="0"/>
          <w:szCs w:val="21"/>
        </w:rPr>
        <w:t>年</w:t>
      </w:r>
      <w:r>
        <w:rPr>
          <w:rFonts w:hint="eastAsia" w:ascii="宋体" w:hAnsi="宋体" w:cs="宋体"/>
          <w:color w:val="auto"/>
          <w:spacing w:val="20"/>
          <w:kern w:val="0"/>
          <w:szCs w:val="21"/>
          <w:lang w:val="en-US" w:eastAsia="zh-CN"/>
        </w:rPr>
        <w:t>10</w:t>
      </w:r>
      <w:r>
        <w:rPr>
          <w:rFonts w:hint="eastAsia" w:ascii="宋体" w:hAnsi="宋体" w:cs="宋体"/>
          <w:color w:val="auto"/>
          <w:spacing w:val="20"/>
          <w:kern w:val="0"/>
          <w:szCs w:val="21"/>
        </w:rPr>
        <w:t>月</w:t>
      </w:r>
      <w:r>
        <w:rPr>
          <w:rFonts w:hint="eastAsia" w:ascii="宋体" w:hAnsi="宋体" w:cs="宋体"/>
          <w:color w:val="auto"/>
          <w:spacing w:val="20"/>
          <w:kern w:val="0"/>
          <w:szCs w:val="21"/>
          <w:lang w:val="en-US" w:eastAsia="zh-CN"/>
        </w:rPr>
        <w:t>22日</w:t>
      </w:r>
    </w:p>
    <w:p>
      <w:pPr>
        <w:rPr>
          <w:color w:val="auto"/>
          <w:szCs w:val="21"/>
        </w:rPr>
      </w:pPr>
      <w:r>
        <w:rPr>
          <w:rFonts w:hint="eastAsia"/>
          <w:color w:val="auto"/>
          <w:szCs w:val="21"/>
        </w:rPr>
        <w:t>附：符合</w:t>
      </w:r>
      <w:r>
        <w:rPr>
          <w:color w:val="auto"/>
          <w:szCs w:val="21"/>
        </w:rPr>
        <w:t>GSP</w:t>
      </w:r>
      <w:r>
        <w:rPr>
          <w:rFonts w:hint="eastAsia"/>
          <w:color w:val="auto"/>
          <w:szCs w:val="21"/>
        </w:rPr>
        <w:t>认证检查标准企业目录（</w:t>
      </w:r>
      <w:r>
        <w:rPr>
          <w:rFonts w:hint="eastAsia"/>
          <w:color w:val="auto"/>
          <w:szCs w:val="21"/>
          <w:lang w:val="en-US" w:eastAsia="zh-CN"/>
        </w:rPr>
        <w:t>32</w:t>
      </w:r>
      <w:r>
        <w:rPr>
          <w:rFonts w:hint="eastAsia"/>
          <w:color w:val="auto"/>
          <w:szCs w:val="21"/>
        </w:rPr>
        <w:t>）</w:t>
      </w:r>
      <w:r>
        <w:rPr>
          <w:color w:val="auto"/>
          <w:szCs w:val="21"/>
        </w:rPr>
        <w:t xml:space="preserve"> </w:t>
      </w:r>
    </w:p>
    <w:tbl>
      <w:tblPr>
        <w:tblStyle w:val="5"/>
        <w:tblW w:w="9100" w:type="dxa"/>
        <w:jc w:val="center"/>
        <w:tblInd w:w="-3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36"/>
        <w:gridCol w:w="1957"/>
        <w:gridCol w:w="1557"/>
        <w:gridCol w:w="963"/>
        <w:gridCol w:w="1102"/>
        <w:gridCol w:w="12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060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企业名称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经营范围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证件效期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证书编号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受理编号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/>
              </w:rPr>
            </w:pPr>
            <w:bookmarkStart w:id="0" w:name="_GoBack" w:colFirst="3" w:colLast="3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河南隆祥药业有限公司正泰大药房四十四部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新乡市辉龙阳光城怡苑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37号楼一层西数第二户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2019年10月22日至2024年10月21日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C-XX19-248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262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河南隆祥药业有限公司正泰大药房三十四部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新乡市金穗大道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337号星海假日王府11期5号楼101室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2019年10月22日至2024年10月21日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C-XX19-249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260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河南隆祥药业有限公司正泰大药房三十二部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新乡市金穗大道渠东二路4号院8号楼西单元一层门面房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2019年10月22日至2024年10月21日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C-XX19-250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258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河南隆祥药业有限公司正泰大药房二十六部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新乡市凤泉区区府路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154号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2019年10月22日至2024年10月21日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C-XX19-251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234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河南隆祥药业有限公司正泰大药房四十六部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新乡市红旗区和平路与东关街交叉口西北角营业办公楼一层（和平大道235号）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2019年10月22日至2024年10月21日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C-XX19-252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263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河南隆祥药业有限公司正泰大药房二十八部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新乡市红旗区友谊路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10号院南第一间（107以西）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2019年10月22日至2024年10月21日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C-XX19-253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255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河南隆祥药业有限公司正泰大药房三十一部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新乡市健康路新世纪花园3号楼东3单元1-2层西户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2019年10月22日至2024年10月21日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C-XX19-254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257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河南隆祥药业有限公司正泰大药房四十一部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中成药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、中药饮片、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新乡市胜利中街194号（胜利中街与人民路交叉口东北角）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2019年10月22日至2024年10月21日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C-XX19-255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261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河南隆祥药业有限公司正泰大药房二十九部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中成药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、中药饮片、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新乡市劳动路南街181号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2019年10月22日至2024年10月21日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C-XX19-256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256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河南隆祥药业有限公司正泰大药房十一部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新乡市红旗区向阳新村20号楼一层南户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2019年10月22日至2024年10月21日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C-XX19-257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254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河南隆祥药业有限公司正泰大药房三十三部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新乡市胜利路南段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2019年10月22日至2024年10月21日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C-XX19-258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259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河南隆祥药业有限公司正泰大药房八部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新乡市卫滨区自由街15号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2019年10月22日至2024年10月21日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C-XX19-259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河南隆祥药业有限公司正泰大药房五部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新乡市新荣小区2号楼1单元临街1、2号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2019年10月22日至2024年10月21日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C-XX19-260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河南隆祥药业有限公司正泰大药房九部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lang w:val="en-US" w:eastAsia="zh-CN"/>
              </w:rPr>
              <w:t>新乡市卫滨区高村路198号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2019年10月22日至2024年10月21日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C-XX19-261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218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河南隆祥药业有限公司正泰大药房十六部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新乡市凯悦宾馆北半部一楼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2019年10月22日至2024年10月21日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C-XX19-262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221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河南隆祥药业有限公司正泰大药房七部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、中药饮片、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新乡市卫滨区健康路20号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2019年10月22日至2024年10月21日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C-XX19-263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216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河南隆祥药业有限公司正泰大药房二十一部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新乡市新华街姜庄小区3号楼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2019年10月22日至2024年10月21日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C-XX19-264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223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河南隆祥药业有限公司正泰大药房二部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新乡市卫滨区健康路34号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2019年10月22日至2024年10月21日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C-XX19-265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河南隆祥药业有限公司正泰大药房十七部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新乡市开发区华天小区2号营住楼东至西向北第7套营业房1层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2019年10月22日至2024年10月21日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C-XX19-266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233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河南隆祥药业有限公司正泰大药房十部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新乡市卫滨区胜利路377号五星学府2号楼2单元2102室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2019年10月22日至2024年10月21日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C-XX19-267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河南隆祥药业有限公司正泰大药房十二部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新乡市市辖区和平南路118号27楼105号（新宜城）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2019年10月22日至2024年10月21日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C-XX19-268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232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河南隆祥药业有限公司正泰大药房四十九部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新乡市新建街47号银星营住楼1层东10户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2019年10月22日至2024年10月21日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C-XX19-269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228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河南隆祥药业有限公司正泰大药房三十八部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新乡市卫滨区解放大道119号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2019年10月22日至2024年10月21日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C-XX19-270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河南隆祥药业有限公司正泰大药房十四部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新乡市牧野区宏力大道东19号万达广场步行街1F层1021C号商铺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2019年10月22日至2024年10月21日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C-XX19-271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河南隆祥药业有限公司正泰大药房十九部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新乡市宏力大道556号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2019年10月22日至2024年10月21日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C-XX19-272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河南隆祥药业有限公司正泰大药房四十八部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新乡市荣校路38号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2019年10月22日至2024年10月21日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C-XX19-273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227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河南隆祥药业有限公司正泰大药房二十七部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新乡市牧野区新飞大道81号9号楼101号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2019年10月22日至2024年10月21日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C-XX19-274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270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河南隆祥药业有限公司正泰大药房四十部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新乡市北干道西段10号一层营业房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2019年10月22日至2024年10月21日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C-XX19-275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226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河南隆祥药业有限公司正泰大药房一部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新乡市劳动217号中街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2019年10月22日至2024年10月21日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C-XX19-276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河南隆祥药业有限公司正泰大药房二十部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新乡市牧野区北干道337号（北干道与劳动路交叉口西南角1楼）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2019年10月22日至2024年10月21日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C-XX19-277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223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河南隆祥药业有限公司正泰大药房四部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新乡市宏力大道266号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2019年10月22日至2024年10月21日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C-XX19-278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214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新乡市石榴园大药房有限责任公司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新乡市中同路48号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2019年10月22日至2024年10月21日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B-XX19-279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266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bookmarkEnd w:id="0"/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A6"/>
    <w:rsid w:val="00002FC5"/>
    <w:rsid w:val="00016C3D"/>
    <w:rsid w:val="00033B7A"/>
    <w:rsid w:val="00033FA2"/>
    <w:rsid w:val="00045AE2"/>
    <w:rsid w:val="000526A2"/>
    <w:rsid w:val="000712D9"/>
    <w:rsid w:val="00075AAD"/>
    <w:rsid w:val="000D0C0C"/>
    <w:rsid w:val="000E2663"/>
    <w:rsid w:val="000E2B6D"/>
    <w:rsid w:val="000F40A5"/>
    <w:rsid w:val="000F4613"/>
    <w:rsid w:val="00133EBE"/>
    <w:rsid w:val="0014327A"/>
    <w:rsid w:val="00167A96"/>
    <w:rsid w:val="00191C2F"/>
    <w:rsid w:val="00194995"/>
    <w:rsid w:val="001F5E70"/>
    <w:rsid w:val="001F6A4D"/>
    <w:rsid w:val="002123D4"/>
    <w:rsid w:val="00220A97"/>
    <w:rsid w:val="00275AF0"/>
    <w:rsid w:val="002B716D"/>
    <w:rsid w:val="002D07B5"/>
    <w:rsid w:val="002F1277"/>
    <w:rsid w:val="002F3D45"/>
    <w:rsid w:val="003104BC"/>
    <w:rsid w:val="00315E16"/>
    <w:rsid w:val="00316DAC"/>
    <w:rsid w:val="003413F3"/>
    <w:rsid w:val="00354988"/>
    <w:rsid w:val="0036534C"/>
    <w:rsid w:val="00381EF8"/>
    <w:rsid w:val="003931DF"/>
    <w:rsid w:val="003A6138"/>
    <w:rsid w:val="003C0AE9"/>
    <w:rsid w:val="00401255"/>
    <w:rsid w:val="0040625A"/>
    <w:rsid w:val="00412DCD"/>
    <w:rsid w:val="004847C4"/>
    <w:rsid w:val="004938EF"/>
    <w:rsid w:val="004B4585"/>
    <w:rsid w:val="004D5C44"/>
    <w:rsid w:val="005258FC"/>
    <w:rsid w:val="005C2C90"/>
    <w:rsid w:val="005D4AA3"/>
    <w:rsid w:val="005E7BE3"/>
    <w:rsid w:val="0060108F"/>
    <w:rsid w:val="006077EB"/>
    <w:rsid w:val="00661A78"/>
    <w:rsid w:val="00680739"/>
    <w:rsid w:val="00686BA6"/>
    <w:rsid w:val="006D0E6C"/>
    <w:rsid w:val="00721659"/>
    <w:rsid w:val="00731867"/>
    <w:rsid w:val="007415DF"/>
    <w:rsid w:val="007523E2"/>
    <w:rsid w:val="00775F6F"/>
    <w:rsid w:val="00792F4D"/>
    <w:rsid w:val="007B27F5"/>
    <w:rsid w:val="007B39D8"/>
    <w:rsid w:val="007F216B"/>
    <w:rsid w:val="007F2293"/>
    <w:rsid w:val="007F48A1"/>
    <w:rsid w:val="007F5006"/>
    <w:rsid w:val="00845D31"/>
    <w:rsid w:val="00861E1B"/>
    <w:rsid w:val="00862D5A"/>
    <w:rsid w:val="0087221D"/>
    <w:rsid w:val="008854D3"/>
    <w:rsid w:val="00895486"/>
    <w:rsid w:val="008A6F99"/>
    <w:rsid w:val="008B5338"/>
    <w:rsid w:val="008D11D2"/>
    <w:rsid w:val="008E1329"/>
    <w:rsid w:val="008F11F9"/>
    <w:rsid w:val="008F17E1"/>
    <w:rsid w:val="008F7C88"/>
    <w:rsid w:val="00904617"/>
    <w:rsid w:val="00912976"/>
    <w:rsid w:val="00913AE7"/>
    <w:rsid w:val="00951034"/>
    <w:rsid w:val="00953BCA"/>
    <w:rsid w:val="009623E1"/>
    <w:rsid w:val="0096392D"/>
    <w:rsid w:val="0098267B"/>
    <w:rsid w:val="009A3133"/>
    <w:rsid w:val="009A3595"/>
    <w:rsid w:val="009B3A93"/>
    <w:rsid w:val="009B4452"/>
    <w:rsid w:val="009E4BAA"/>
    <w:rsid w:val="00A07AE7"/>
    <w:rsid w:val="00A677A5"/>
    <w:rsid w:val="00A75C14"/>
    <w:rsid w:val="00AA6A8E"/>
    <w:rsid w:val="00AC04C2"/>
    <w:rsid w:val="00AC63C3"/>
    <w:rsid w:val="00AC7BB5"/>
    <w:rsid w:val="00AE5ABB"/>
    <w:rsid w:val="00B0201F"/>
    <w:rsid w:val="00B42764"/>
    <w:rsid w:val="00B43822"/>
    <w:rsid w:val="00B75782"/>
    <w:rsid w:val="00BB5F0A"/>
    <w:rsid w:val="00BC2960"/>
    <w:rsid w:val="00BC2EF1"/>
    <w:rsid w:val="00BE2319"/>
    <w:rsid w:val="00BE40D5"/>
    <w:rsid w:val="00C4109B"/>
    <w:rsid w:val="00C51530"/>
    <w:rsid w:val="00C54150"/>
    <w:rsid w:val="00C62289"/>
    <w:rsid w:val="00CA27E7"/>
    <w:rsid w:val="00CD6119"/>
    <w:rsid w:val="00CF4F14"/>
    <w:rsid w:val="00D048B5"/>
    <w:rsid w:val="00D73575"/>
    <w:rsid w:val="00D74786"/>
    <w:rsid w:val="00DC42DA"/>
    <w:rsid w:val="00E319B8"/>
    <w:rsid w:val="00E50E0F"/>
    <w:rsid w:val="00EC2EB9"/>
    <w:rsid w:val="00ED5422"/>
    <w:rsid w:val="00EE06E1"/>
    <w:rsid w:val="00F16A6B"/>
    <w:rsid w:val="00F35753"/>
    <w:rsid w:val="00F708D7"/>
    <w:rsid w:val="00F84235"/>
    <w:rsid w:val="00F94AEA"/>
    <w:rsid w:val="00FB4A11"/>
    <w:rsid w:val="00FB7F4A"/>
    <w:rsid w:val="00FE7ACE"/>
    <w:rsid w:val="02C55E3B"/>
    <w:rsid w:val="03455FED"/>
    <w:rsid w:val="047D6CAD"/>
    <w:rsid w:val="0727277C"/>
    <w:rsid w:val="0A761B54"/>
    <w:rsid w:val="0A8463A4"/>
    <w:rsid w:val="0B4E3A9D"/>
    <w:rsid w:val="0D764ABF"/>
    <w:rsid w:val="0DBB3CEA"/>
    <w:rsid w:val="0FD45007"/>
    <w:rsid w:val="10A86F75"/>
    <w:rsid w:val="10D3153A"/>
    <w:rsid w:val="140C642A"/>
    <w:rsid w:val="15631083"/>
    <w:rsid w:val="15D752C3"/>
    <w:rsid w:val="18285E50"/>
    <w:rsid w:val="1A0469DA"/>
    <w:rsid w:val="1AAB639A"/>
    <w:rsid w:val="1B4718DC"/>
    <w:rsid w:val="1D670A06"/>
    <w:rsid w:val="1D801F2F"/>
    <w:rsid w:val="1F0102E3"/>
    <w:rsid w:val="1FF62578"/>
    <w:rsid w:val="20380E64"/>
    <w:rsid w:val="20806174"/>
    <w:rsid w:val="21D168BA"/>
    <w:rsid w:val="22EE4D4F"/>
    <w:rsid w:val="231C3A64"/>
    <w:rsid w:val="239B60E6"/>
    <w:rsid w:val="25152053"/>
    <w:rsid w:val="266E0B02"/>
    <w:rsid w:val="28864597"/>
    <w:rsid w:val="28EA66C5"/>
    <w:rsid w:val="29B64E5B"/>
    <w:rsid w:val="2C1376F7"/>
    <w:rsid w:val="2CDE7D6A"/>
    <w:rsid w:val="307E25EA"/>
    <w:rsid w:val="31754F95"/>
    <w:rsid w:val="31783776"/>
    <w:rsid w:val="31AD3DDC"/>
    <w:rsid w:val="31CE2915"/>
    <w:rsid w:val="332D3D43"/>
    <w:rsid w:val="37A34774"/>
    <w:rsid w:val="399D012E"/>
    <w:rsid w:val="39FC776F"/>
    <w:rsid w:val="3BE73158"/>
    <w:rsid w:val="3CA36348"/>
    <w:rsid w:val="3DCC0D1F"/>
    <w:rsid w:val="413B165F"/>
    <w:rsid w:val="438F52DD"/>
    <w:rsid w:val="46636921"/>
    <w:rsid w:val="46EB2101"/>
    <w:rsid w:val="4D4D2392"/>
    <w:rsid w:val="4FEA4937"/>
    <w:rsid w:val="52720D73"/>
    <w:rsid w:val="54B64799"/>
    <w:rsid w:val="5AB70019"/>
    <w:rsid w:val="63B47B6A"/>
    <w:rsid w:val="640F2387"/>
    <w:rsid w:val="64EF15C2"/>
    <w:rsid w:val="673F5A42"/>
    <w:rsid w:val="69A70CE1"/>
    <w:rsid w:val="6C740BBE"/>
    <w:rsid w:val="6DCC3C6F"/>
    <w:rsid w:val="6F72209C"/>
    <w:rsid w:val="74207306"/>
    <w:rsid w:val="74B64FB0"/>
    <w:rsid w:val="74BC35D9"/>
    <w:rsid w:val="7EAC3176"/>
    <w:rsid w:val="7EF0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ascii="Calibri" w:hAnsi="Calibri" w:eastAsia="宋体" w:cs="Times New Roman"/>
      <w:sz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ascii="Calibri" w:hAnsi="Calibri" w:eastAsia="宋体" w:cs="Times New Roman"/>
      <w:sz w:val="18"/>
    </w:rPr>
  </w:style>
  <w:style w:type="character" w:customStyle="1" w:styleId="8">
    <w:name w:val="页脚 Char"/>
    <w:basedOn w:val="4"/>
    <w:qFormat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9">
    <w:name w:val="页眉 Char"/>
    <w:basedOn w:val="4"/>
    <w:qFormat/>
    <w:uiPriority w:val="99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356</Words>
  <Characters>2033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2015-04-03T03:22:00Z</dcterms:created>
  <dc:creator>User</dc:creator>
  <cp:lastModifiedBy>Administrator</cp:lastModifiedBy>
  <cp:lastPrinted>2019-09-06T01:49:00Z</cp:lastPrinted>
  <dcterms:modified xsi:type="dcterms:W3CDTF">2019-10-21T07:49:57Z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