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</w:pP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新乡市药品经营企业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GSP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认证公告（第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0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  <w:lang w:val="en-US" w:eastAsia="zh-CN"/>
        </w:rPr>
        <w:t>70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号）</w:t>
      </w:r>
    </w:p>
    <w:tbl>
      <w:tblPr>
        <w:tblStyle w:val="5"/>
        <w:tblW w:w="8306" w:type="dxa"/>
        <w:tblCellSpacing w:w="0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年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号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</w:tcPr>
          <w:p>
            <w:pPr>
              <w:ind w:firstLine="375" w:firstLineChars="150"/>
              <w:jc w:val="left"/>
              <w:rPr>
                <w:rFonts w:hint="eastAsia" w:ascii="宋体" w:hAnsi="宋体" w:cs="宋体"/>
                <w:color w:val="000000"/>
                <w:spacing w:val="20"/>
                <w:kern w:val="0"/>
                <w:szCs w:val="21"/>
              </w:rPr>
            </w:pPr>
          </w:p>
        </w:tc>
      </w:tr>
    </w:tbl>
    <w:p>
      <w:pPr>
        <w:ind w:firstLine="375" w:firstLineChars="15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Cs w:val="21"/>
        </w:rPr>
        <w:t>按照《药品经营质量管理规范认证管理办法》的规定，经现场检查和审核批准，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新乡市牧野区瑞生堂大药房有限公司等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家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企业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Cs w:val="21"/>
        </w:rPr>
        <w:t>符合《药品经营质量管理规范》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的要求，发给《药品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eastAsia="zh-CN"/>
        </w:rPr>
        <w:t>经营质量管理规范认证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证书》。</w:t>
      </w:r>
    </w:p>
    <w:p>
      <w:pPr>
        <w:ind w:firstLine="375" w:firstLineChars="15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 xml:space="preserve"> 监督电话： 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5061909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 xml:space="preserve">  3076956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eastAsia="zh-CN"/>
        </w:rPr>
        <w:t>新乡市科隆大道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436号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color w:val="auto"/>
          <w:spacing w:val="20"/>
          <w:kern w:val="0"/>
          <w:szCs w:val="21"/>
        </w:rPr>
      </w:pPr>
      <w:r>
        <w:rPr>
          <w:rFonts w:hint="eastAsia" w:ascii="宋体" w:hAnsi="宋体" w:cs="宋体"/>
          <w:color w:val="auto"/>
          <w:spacing w:val="20"/>
          <w:kern w:val="0"/>
          <w:szCs w:val="21"/>
        </w:rPr>
        <w:t>邮编：</w:t>
      </w:r>
      <w:r>
        <w:rPr>
          <w:rFonts w:ascii="宋体" w:hAnsi="宋体" w:cs="宋体"/>
          <w:color w:val="auto"/>
          <w:spacing w:val="20"/>
          <w:kern w:val="0"/>
          <w:szCs w:val="21"/>
        </w:rPr>
        <w:t>453000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color w:val="auto"/>
          <w:spacing w:val="20"/>
          <w:kern w:val="0"/>
          <w:szCs w:val="21"/>
        </w:rPr>
      </w:pPr>
      <w:r>
        <w:rPr>
          <w:rFonts w:hint="eastAsia" w:ascii="宋体" w:hAnsi="宋体" w:cs="宋体"/>
          <w:color w:val="auto"/>
          <w:spacing w:val="20"/>
          <w:kern w:val="0"/>
          <w:szCs w:val="21"/>
        </w:rPr>
        <w:t>附件：新乡市药品经营企业</w:t>
      </w:r>
      <w:r>
        <w:rPr>
          <w:rFonts w:ascii="宋体" w:hAnsi="宋体" w:cs="宋体"/>
          <w:color w:val="auto"/>
          <w:spacing w:val="20"/>
          <w:kern w:val="0"/>
          <w:szCs w:val="21"/>
        </w:rPr>
        <w:t>GSP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认证目录（第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号）</w:t>
      </w:r>
    </w:p>
    <w:p>
      <w:pPr>
        <w:widowControl/>
        <w:wordWrap w:val="0"/>
        <w:snapToGrid w:val="0"/>
        <w:spacing w:line="360" w:lineRule="auto"/>
        <w:jc w:val="left"/>
        <w:rPr>
          <w:rFonts w:ascii="宋体" w:cs="宋体"/>
          <w:color w:val="auto"/>
          <w:spacing w:val="20"/>
          <w:kern w:val="0"/>
          <w:szCs w:val="21"/>
        </w:rPr>
      </w:pPr>
      <w:r>
        <w:rPr>
          <w:rFonts w:ascii="宋体" w:hAnsi="宋体" w:cs="宋体"/>
          <w:color w:val="auto"/>
          <w:spacing w:val="20"/>
          <w:kern w:val="0"/>
          <w:szCs w:val="21"/>
        </w:rPr>
        <w:t>201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11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8日</w:t>
      </w:r>
    </w:p>
    <w:p>
      <w:p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附：符合</w:t>
      </w:r>
      <w:r>
        <w:rPr>
          <w:color w:val="auto"/>
          <w:szCs w:val="21"/>
        </w:rPr>
        <w:t>GSP</w:t>
      </w:r>
      <w:r>
        <w:rPr>
          <w:rFonts w:hint="eastAsia"/>
          <w:color w:val="auto"/>
          <w:szCs w:val="21"/>
        </w:rPr>
        <w:t>认证检查标准企业目录（</w:t>
      </w:r>
      <w:r>
        <w:rPr>
          <w:rFonts w:hint="eastAsia"/>
          <w:color w:val="auto"/>
          <w:szCs w:val="21"/>
          <w:lang w:val="en-US" w:eastAsia="zh-CN"/>
        </w:rPr>
        <w:t>11</w:t>
      </w:r>
      <w:r>
        <w:rPr>
          <w:rFonts w:hint="eastAsia"/>
          <w:color w:val="auto"/>
          <w:szCs w:val="21"/>
        </w:rPr>
        <w:t>）</w:t>
      </w:r>
      <w:r>
        <w:rPr>
          <w:color w:val="auto"/>
          <w:szCs w:val="21"/>
        </w:rPr>
        <w:t xml:space="preserve"> </w:t>
      </w:r>
    </w:p>
    <w:tbl>
      <w:tblPr>
        <w:tblStyle w:val="5"/>
        <w:tblW w:w="9100" w:type="dxa"/>
        <w:jc w:val="center"/>
        <w:tblInd w:w="-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6"/>
        <w:gridCol w:w="1957"/>
        <w:gridCol w:w="1557"/>
        <w:gridCol w:w="963"/>
        <w:gridCol w:w="1102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经营范围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证件效期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证书编号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受理编号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新乡市牧野区瑞生堂大药房有限公司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新乡市牧野区新四街与荣校路交叉口兰亭花园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19号楼102号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2019年11月8日至2024年11月7日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C-XX19-280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269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新乡市红旗区恒明泰大药房有限公司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河南省新乡市红旗区金穗大道与新五街交叉口紫郡小区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22号楼37号商铺（107以西）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2019年11月8日至2024年11月7日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C-XX19-281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231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新乡市卫滨区杏芝林大药房有限公司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新乡市红旗区平原路441号临街1楼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2019年11月8日至2024年11月7日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C-XX19-282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268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新乡市永安医药有限公司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新乡市红旗区新飞大道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139号富达广场466号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2019年11月8日至2024年11月7日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C-XX19-283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264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获嘉县永康大药房有限公司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获嘉县北干道名门小区大门西侧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2019年11月8日至2024年11月7日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C-XX19-284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265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河南省百泉制药有限公司大来药店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辉县市和谐路南段路北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2019年11月8日至2024年11月7日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C-XX19-285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236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辉县市康复医药有限公司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河南省新乡市辉县市清晖路中段路西11号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2019年11月8日至2024年11月7日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C-XX19-286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237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辉县市益仁堂医药有限公司国药超市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辉县市南关十字西路南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2019年11月8日至2024年11月7日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C-XX19-287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274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河南佐今明大药房健康管理股份有限公司卫辉市比干大道店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河南省新乡市卫辉市比干大道麟芝苑小区东区7号楼2号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2019年11月8日至2024年11月7日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C-XX19-288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267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原阳县康莱大药房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原阳县陡门乡陡门村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2019年11月8日至2024年11月7日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C-XX19-289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新乡县安健医药有限公司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河南省新乡市新乡县小冀镇155号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2019年11月8日至2024年11月7日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C-XX19-290</w:t>
            </w:r>
            <w:bookmarkStart w:id="0" w:name="_GoBack"/>
            <w:bookmarkEnd w:id="0"/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A6"/>
    <w:rsid w:val="00002FC5"/>
    <w:rsid w:val="00016C3D"/>
    <w:rsid w:val="00033B7A"/>
    <w:rsid w:val="00033FA2"/>
    <w:rsid w:val="00045AE2"/>
    <w:rsid w:val="000526A2"/>
    <w:rsid w:val="000712D9"/>
    <w:rsid w:val="00075AAD"/>
    <w:rsid w:val="000D0C0C"/>
    <w:rsid w:val="000E2663"/>
    <w:rsid w:val="000E2B6D"/>
    <w:rsid w:val="000F40A5"/>
    <w:rsid w:val="000F4613"/>
    <w:rsid w:val="00133EBE"/>
    <w:rsid w:val="0014327A"/>
    <w:rsid w:val="00167A96"/>
    <w:rsid w:val="00191C2F"/>
    <w:rsid w:val="00194995"/>
    <w:rsid w:val="001F5E70"/>
    <w:rsid w:val="001F6A4D"/>
    <w:rsid w:val="002123D4"/>
    <w:rsid w:val="00220A97"/>
    <w:rsid w:val="00275AF0"/>
    <w:rsid w:val="002B716D"/>
    <w:rsid w:val="002D07B5"/>
    <w:rsid w:val="002F1277"/>
    <w:rsid w:val="002F3D45"/>
    <w:rsid w:val="003104BC"/>
    <w:rsid w:val="00315E16"/>
    <w:rsid w:val="00316DAC"/>
    <w:rsid w:val="003413F3"/>
    <w:rsid w:val="00354988"/>
    <w:rsid w:val="0036534C"/>
    <w:rsid w:val="00381EF8"/>
    <w:rsid w:val="003931DF"/>
    <w:rsid w:val="003A6138"/>
    <w:rsid w:val="003C0AE9"/>
    <w:rsid w:val="00401255"/>
    <w:rsid w:val="0040625A"/>
    <w:rsid w:val="00412DCD"/>
    <w:rsid w:val="004847C4"/>
    <w:rsid w:val="004938EF"/>
    <w:rsid w:val="004B4585"/>
    <w:rsid w:val="004D5C44"/>
    <w:rsid w:val="005258FC"/>
    <w:rsid w:val="005C2C90"/>
    <w:rsid w:val="005D4AA3"/>
    <w:rsid w:val="005E7BE3"/>
    <w:rsid w:val="0060108F"/>
    <w:rsid w:val="006077EB"/>
    <w:rsid w:val="00661A78"/>
    <w:rsid w:val="00680739"/>
    <w:rsid w:val="00686BA6"/>
    <w:rsid w:val="006D0E6C"/>
    <w:rsid w:val="00721659"/>
    <w:rsid w:val="00731867"/>
    <w:rsid w:val="007415DF"/>
    <w:rsid w:val="007523E2"/>
    <w:rsid w:val="00775F6F"/>
    <w:rsid w:val="00792F4D"/>
    <w:rsid w:val="007B27F5"/>
    <w:rsid w:val="007B39D8"/>
    <w:rsid w:val="007F216B"/>
    <w:rsid w:val="007F2293"/>
    <w:rsid w:val="007F48A1"/>
    <w:rsid w:val="007F5006"/>
    <w:rsid w:val="00845D31"/>
    <w:rsid w:val="00861E1B"/>
    <w:rsid w:val="00862D5A"/>
    <w:rsid w:val="0087221D"/>
    <w:rsid w:val="008854D3"/>
    <w:rsid w:val="00895486"/>
    <w:rsid w:val="008A6F99"/>
    <w:rsid w:val="008B5338"/>
    <w:rsid w:val="008D11D2"/>
    <w:rsid w:val="008E1329"/>
    <w:rsid w:val="008F11F9"/>
    <w:rsid w:val="008F17E1"/>
    <w:rsid w:val="008F7C88"/>
    <w:rsid w:val="00904617"/>
    <w:rsid w:val="00912976"/>
    <w:rsid w:val="00913AE7"/>
    <w:rsid w:val="00951034"/>
    <w:rsid w:val="00953BCA"/>
    <w:rsid w:val="009623E1"/>
    <w:rsid w:val="0096392D"/>
    <w:rsid w:val="0098267B"/>
    <w:rsid w:val="009A3133"/>
    <w:rsid w:val="009A3595"/>
    <w:rsid w:val="009B3A93"/>
    <w:rsid w:val="009B4452"/>
    <w:rsid w:val="009E4BAA"/>
    <w:rsid w:val="00A07AE7"/>
    <w:rsid w:val="00A677A5"/>
    <w:rsid w:val="00A75C14"/>
    <w:rsid w:val="00AA6A8E"/>
    <w:rsid w:val="00AC04C2"/>
    <w:rsid w:val="00AC63C3"/>
    <w:rsid w:val="00AC7BB5"/>
    <w:rsid w:val="00AE5ABB"/>
    <w:rsid w:val="00B0201F"/>
    <w:rsid w:val="00B42764"/>
    <w:rsid w:val="00B43822"/>
    <w:rsid w:val="00B75782"/>
    <w:rsid w:val="00BB5F0A"/>
    <w:rsid w:val="00BC2960"/>
    <w:rsid w:val="00BC2EF1"/>
    <w:rsid w:val="00BE2319"/>
    <w:rsid w:val="00BE40D5"/>
    <w:rsid w:val="00C4109B"/>
    <w:rsid w:val="00C51530"/>
    <w:rsid w:val="00C54150"/>
    <w:rsid w:val="00C62289"/>
    <w:rsid w:val="00CA27E7"/>
    <w:rsid w:val="00CD6119"/>
    <w:rsid w:val="00CF4F14"/>
    <w:rsid w:val="00D048B5"/>
    <w:rsid w:val="00D73575"/>
    <w:rsid w:val="00D74786"/>
    <w:rsid w:val="00DC42DA"/>
    <w:rsid w:val="00E319B8"/>
    <w:rsid w:val="00E50E0F"/>
    <w:rsid w:val="00EC2EB9"/>
    <w:rsid w:val="00ED5422"/>
    <w:rsid w:val="00EE06E1"/>
    <w:rsid w:val="00F16A6B"/>
    <w:rsid w:val="00F35753"/>
    <w:rsid w:val="00F708D7"/>
    <w:rsid w:val="00F84235"/>
    <w:rsid w:val="00F94AEA"/>
    <w:rsid w:val="00FB4A11"/>
    <w:rsid w:val="00FB7F4A"/>
    <w:rsid w:val="00FE7ACE"/>
    <w:rsid w:val="02C55E3B"/>
    <w:rsid w:val="03455FED"/>
    <w:rsid w:val="047D6CAD"/>
    <w:rsid w:val="0727277C"/>
    <w:rsid w:val="0A761B54"/>
    <w:rsid w:val="0A8463A4"/>
    <w:rsid w:val="0B4E3A9D"/>
    <w:rsid w:val="0D764ABF"/>
    <w:rsid w:val="0DBB3CEA"/>
    <w:rsid w:val="0FD45007"/>
    <w:rsid w:val="10A86F75"/>
    <w:rsid w:val="10D3153A"/>
    <w:rsid w:val="140C642A"/>
    <w:rsid w:val="15631083"/>
    <w:rsid w:val="15D752C3"/>
    <w:rsid w:val="18285E50"/>
    <w:rsid w:val="1A0469DA"/>
    <w:rsid w:val="1AAB639A"/>
    <w:rsid w:val="1B4718DC"/>
    <w:rsid w:val="1D670A06"/>
    <w:rsid w:val="1D801F2F"/>
    <w:rsid w:val="1F0102E3"/>
    <w:rsid w:val="1FF62578"/>
    <w:rsid w:val="20380E64"/>
    <w:rsid w:val="20806174"/>
    <w:rsid w:val="21D168BA"/>
    <w:rsid w:val="22EE4D4F"/>
    <w:rsid w:val="231C3A64"/>
    <w:rsid w:val="239B60E6"/>
    <w:rsid w:val="25152053"/>
    <w:rsid w:val="266E0B02"/>
    <w:rsid w:val="28864597"/>
    <w:rsid w:val="28EA66C5"/>
    <w:rsid w:val="29B64E5B"/>
    <w:rsid w:val="2C1376F7"/>
    <w:rsid w:val="2CDE7D6A"/>
    <w:rsid w:val="307E25EA"/>
    <w:rsid w:val="31754F95"/>
    <w:rsid w:val="31783776"/>
    <w:rsid w:val="31AD3DDC"/>
    <w:rsid w:val="31CE2915"/>
    <w:rsid w:val="332D3D43"/>
    <w:rsid w:val="37A34774"/>
    <w:rsid w:val="399D012E"/>
    <w:rsid w:val="39FC776F"/>
    <w:rsid w:val="3BE73158"/>
    <w:rsid w:val="3CA36348"/>
    <w:rsid w:val="3DCC0D1F"/>
    <w:rsid w:val="413B165F"/>
    <w:rsid w:val="438F52DD"/>
    <w:rsid w:val="46636921"/>
    <w:rsid w:val="46EB2101"/>
    <w:rsid w:val="49E83336"/>
    <w:rsid w:val="4D4D2392"/>
    <w:rsid w:val="4FEA4937"/>
    <w:rsid w:val="52720D73"/>
    <w:rsid w:val="54B64799"/>
    <w:rsid w:val="5AB70019"/>
    <w:rsid w:val="63B47B6A"/>
    <w:rsid w:val="640F2387"/>
    <w:rsid w:val="64EF15C2"/>
    <w:rsid w:val="673F5A42"/>
    <w:rsid w:val="69A70CE1"/>
    <w:rsid w:val="6C740BBE"/>
    <w:rsid w:val="6DCC3C6F"/>
    <w:rsid w:val="6F72209C"/>
    <w:rsid w:val="74207306"/>
    <w:rsid w:val="74B64FB0"/>
    <w:rsid w:val="74BC35D9"/>
    <w:rsid w:val="7EAC3176"/>
    <w:rsid w:val="7EF0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8">
    <w:name w:val="页脚 Char"/>
    <w:basedOn w:val="4"/>
    <w:qFormat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9">
    <w:name w:val="页眉 Char"/>
    <w:basedOn w:val="4"/>
    <w:qFormat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356</Words>
  <Characters>2033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2015-04-03T03:22:00Z</dcterms:created>
  <dc:creator>User</dc:creator>
  <cp:lastModifiedBy>Administrator</cp:lastModifiedBy>
  <cp:lastPrinted>2019-09-06T01:49:00Z</cp:lastPrinted>
  <dcterms:modified xsi:type="dcterms:W3CDTF">2019-11-05T01:30:27Z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