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  <w:lang w:val="en-US" w:eastAsia="zh-CN"/>
        </w:rPr>
        <w:t>73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号）</w:t>
      </w:r>
    </w:p>
    <w:tbl>
      <w:tblPr>
        <w:tblStyle w:val="5"/>
        <w:tblW w:w="8306" w:type="dxa"/>
        <w:tblCellSpacing w:w="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ind w:firstLine="375" w:firstLineChars="150"/>
              <w:jc w:val="left"/>
              <w:rPr>
                <w:rFonts w:hint="eastAsia" w:ascii="宋体" w:hAns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Cs w:val="21"/>
        </w:rPr>
        <w:t>按照《药品经营质量管理规范认证管理办法》的规定，经现场检查和审核批准，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获嘉县民生医药门市部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等</w:t>
      </w:r>
      <w:r>
        <w:rPr>
          <w:rFonts w:hint="eastAsia" w:asciiTheme="majorEastAsia" w:hAnsiTheme="majorEastAsia" w:eastAsiaTheme="majorEastAsia" w:cstheme="majorEastAsia"/>
          <w:color w:val="auto"/>
          <w:spacing w:val="20"/>
          <w:kern w:val="0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家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Cs w:val="21"/>
        </w:rPr>
        <w:t>符合《药品经营质量管理规范》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的要求，发给《药品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经营质量管理规范认证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证书》。</w:t>
      </w:r>
    </w:p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监督电话： 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5061909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 3076956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新乡市科隆大道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436号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auto"/>
          <w:spacing w:val="20"/>
          <w:kern w:val="0"/>
          <w:szCs w:val="21"/>
        </w:rPr>
        <w:t>453000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color w:val="auto"/>
          <w:spacing w:val="20"/>
          <w:kern w:val="0"/>
          <w:szCs w:val="21"/>
        </w:rPr>
        <w:t>GSP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认证目录（第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14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号）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ascii="宋体" w:hAnsi="宋体" w:cs="宋体"/>
          <w:color w:val="auto"/>
          <w:spacing w:val="20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9日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附：符合</w:t>
      </w:r>
      <w:r>
        <w:rPr>
          <w:color w:val="auto"/>
          <w:szCs w:val="21"/>
        </w:rPr>
        <w:t>GSP</w:t>
      </w:r>
      <w:r>
        <w:rPr>
          <w:rFonts w:hint="eastAsia"/>
          <w:color w:val="auto"/>
          <w:szCs w:val="21"/>
        </w:rPr>
        <w:t>认证检查标准企业目录（</w:t>
      </w:r>
      <w:r>
        <w:rPr>
          <w:rFonts w:hint="eastAsia"/>
          <w:color w:val="auto"/>
          <w:szCs w:val="21"/>
          <w:lang w:val="en-US" w:eastAsia="zh-CN"/>
        </w:rPr>
        <w:t>19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 xml:space="preserve"> </w:t>
      </w:r>
    </w:p>
    <w:tbl>
      <w:tblPr>
        <w:tblStyle w:val="5"/>
        <w:tblW w:w="9100" w:type="dxa"/>
        <w:jc w:val="center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获嘉县民生医药门市部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获嘉县位庄乡南阳屯西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C-XX19-356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获嘉县太山乡四知堂大药房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获嘉县太山乡太山村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C-XX19-357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河南百泉制药有限公司大药房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辉县市和谐路南段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C-XX19-358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辉县市红灯笼大药房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辉县市苏门大道中段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C-XX19-359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342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辉县市百泉镇北盘磨同心大药房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辉县市百泉路中段路东（金苑小区门口）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C-XX19-360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344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辉县市高庄乡仁康药店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辉县市高庄乡高庄村邮电所向西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38米路南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C-XX19-361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345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辉县市一济堂大药房有限公司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河南省新乡市辉县市孟庄镇西夏峰村一区23号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C-XX19-362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辉县市南村镇保军药店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辉县市南村镇北头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C-XX19-363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347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辉县市佳怡医药有限公司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辉县市可楼村佳怡社区北门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C-XX19-364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341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辉县市吴村镇杨起营欣康药店有限公司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辉县市吴村镇杨起营村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C-XX19-365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343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辉县市薄壁镇康馨药店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辉县市薄壁镇五街村地税所北50米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C-XX19-366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346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获嘉县利民医药有限公司行政路八房井分公司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河南省新乡市获嘉县行政大街八房井100号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C-XX19-367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新乡市红旗区天乐大药房有限公司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新乡市文化街与科隆大道交叉口东北角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C-XX19-368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河南张仲景大药房股份有限公司新乡县青龙路店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新乡市新乡县小冀镇青龙路金典花园2#北门从东向西数第3间第4间房屋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C-XX19-369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348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新乡市辰之鑫医药连锁有限公司黑羊山分公司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河南省新乡市原阳县葛埠口乡黑羊山北村168号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C-XX19-370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新乡市辰之鑫医药连锁有限公司大宾分公司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河南省新乡市原阳县大宾乡大宾村168号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C-XX19-371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新乡市大中元医药有限公司华城店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河南省新乡市原阳县城关镇黄河大道68号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C-XX19-372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新乡市大中元医药有限公司东街店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原阳县城关镇建设路36号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C-XX19-373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新乡市大中元医药有限公司大宾店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河南省新乡市原阳县大宾乡大宾村69号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2019年12月9日至2024年12月8日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C-XX19-374</w:t>
            </w:r>
            <w:bookmarkStart w:id="0" w:name="_GoBack"/>
            <w:bookmarkEnd w:id="0"/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C04C2"/>
    <w:rsid w:val="00AC63C3"/>
    <w:rsid w:val="00AC7BB5"/>
    <w:rsid w:val="00AE5ABB"/>
    <w:rsid w:val="00B0201F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7ACE"/>
    <w:rsid w:val="02C55E3B"/>
    <w:rsid w:val="03455FED"/>
    <w:rsid w:val="047D6CAD"/>
    <w:rsid w:val="0727277C"/>
    <w:rsid w:val="0A761B54"/>
    <w:rsid w:val="0A8463A4"/>
    <w:rsid w:val="0B4E3A9D"/>
    <w:rsid w:val="0D764ABF"/>
    <w:rsid w:val="0DBB3CEA"/>
    <w:rsid w:val="0FD45007"/>
    <w:rsid w:val="10A86F75"/>
    <w:rsid w:val="10D3153A"/>
    <w:rsid w:val="140C642A"/>
    <w:rsid w:val="15631083"/>
    <w:rsid w:val="15D752C3"/>
    <w:rsid w:val="18285E50"/>
    <w:rsid w:val="1A0469DA"/>
    <w:rsid w:val="1AAB639A"/>
    <w:rsid w:val="1B4718DC"/>
    <w:rsid w:val="1D322308"/>
    <w:rsid w:val="1D670A06"/>
    <w:rsid w:val="1D801F2F"/>
    <w:rsid w:val="1E891C51"/>
    <w:rsid w:val="1F0102E3"/>
    <w:rsid w:val="1FF62578"/>
    <w:rsid w:val="20380E64"/>
    <w:rsid w:val="20806174"/>
    <w:rsid w:val="21D168BA"/>
    <w:rsid w:val="22EE4D4F"/>
    <w:rsid w:val="231C3A64"/>
    <w:rsid w:val="239B60E6"/>
    <w:rsid w:val="25152053"/>
    <w:rsid w:val="266E0B02"/>
    <w:rsid w:val="28864597"/>
    <w:rsid w:val="28EA66C5"/>
    <w:rsid w:val="29B64E5B"/>
    <w:rsid w:val="2C1376F7"/>
    <w:rsid w:val="2CDE7D6A"/>
    <w:rsid w:val="307E25EA"/>
    <w:rsid w:val="31754F95"/>
    <w:rsid w:val="31783776"/>
    <w:rsid w:val="31AD3DDC"/>
    <w:rsid w:val="31CE2915"/>
    <w:rsid w:val="332D3D43"/>
    <w:rsid w:val="37A34774"/>
    <w:rsid w:val="399D012E"/>
    <w:rsid w:val="39FC776F"/>
    <w:rsid w:val="3BE73158"/>
    <w:rsid w:val="3CA36348"/>
    <w:rsid w:val="3DCC0D1F"/>
    <w:rsid w:val="413B165F"/>
    <w:rsid w:val="438F52DD"/>
    <w:rsid w:val="43E05D4C"/>
    <w:rsid w:val="46636921"/>
    <w:rsid w:val="46EB2101"/>
    <w:rsid w:val="49E83336"/>
    <w:rsid w:val="4A6024BF"/>
    <w:rsid w:val="4D4D2392"/>
    <w:rsid w:val="4FEA4937"/>
    <w:rsid w:val="52720D73"/>
    <w:rsid w:val="54B64799"/>
    <w:rsid w:val="5AB70019"/>
    <w:rsid w:val="63B47B6A"/>
    <w:rsid w:val="640F2387"/>
    <w:rsid w:val="64EF15C2"/>
    <w:rsid w:val="673F5A42"/>
    <w:rsid w:val="68C11183"/>
    <w:rsid w:val="69A70CE1"/>
    <w:rsid w:val="6C740BBE"/>
    <w:rsid w:val="6DCC3C6F"/>
    <w:rsid w:val="6F72209C"/>
    <w:rsid w:val="74207306"/>
    <w:rsid w:val="74B64FB0"/>
    <w:rsid w:val="74BC35D9"/>
    <w:rsid w:val="7EAC3176"/>
    <w:rsid w:val="7E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4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Char"/>
    <w:basedOn w:val="4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356</Words>
  <Characters>2033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2015-04-03T03:22:00Z</dcterms:created>
  <dc:creator>User</dc:creator>
  <cp:lastModifiedBy>Administrator</cp:lastModifiedBy>
  <cp:lastPrinted>2019-09-06T01:49:00Z</cp:lastPrinted>
  <dcterms:modified xsi:type="dcterms:W3CDTF">2019-12-06T02:10:07Z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